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3BD1" w14:textId="77777777" w:rsidR="009A09C0" w:rsidRPr="005A00B1" w:rsidRDefault="009A09C0" w:rsidP="009A09C0">
      <w:pPr>
        <w:bidi/>
        <w:rPr>
          <w:rFonts w:asciiTheme="majorBidi" w:hAnsiTheme="majorBidi" w:cs="B Traffic" w:hint="cs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10737" w:type="dxa"/>
        <w:tblLayout w:type="fixed"/>
        <w:tblLook w:val="04A0" w:firstRow="1" w:lastRow="0" w:firstColumn="1" w:lastColumn="0" w:noHBand="0" w:noVBand="1"/>
      </w:tblPr>
      <w:tblGrid>
        <w:gridCol w:w="1014"/>
        <w:gridCol w:w="2623"/>
        <w:gridCol w:w="2138"/>
        <w:gridCol w:w="2552"/>
        <w:gridCol w:w="2410"/>
      </w:tblGrid>
      <w:tr w:rsidR="009A09C0" w:rsidRPr="005A00B1" w14:paraId="1A8BD325" w14:textId="77777777" w:rsidTr="00453C94">
        <w:trPr>
          <w:trHeight w:val="420"/>
        </w:trPr>
        <w:tc>
          <w:tcPr>
            <w:tcW w:w="10737" w:type="dxa"/>
            <w:gridSpan w:val="5"/>
            <w:shd w:val="clear" w:color="auto" w:fill="FFE599" w:themeFill="accent4" w:themeFillTint="66"/>
            <w:noWrap/>
            <w:hideMark/>
          </w:tcPr>
          <w:p w14:paraId="20EAA6C1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bookmarkStart w:id="0" w:name="_Hlk83805508"/>
            <w:r w:rsidRPr="005A00B1">
              <w:rPr>
                <w:rFonts w:asciiTheme="majorBidi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br w:type="page"/>
            </w:r>
          </w:p>
          <w:p w14:paraId="650C0E41" w14:textId="1E7C89AA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برنامه </w:t>
            </w:r>
            <w:r w:rsidRPr="005A00B1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هفتگی</w:t>
            </w: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دانشجویان رشته</w:t>
            </w:r>
            <w:r w:rsidRPr="005A00B1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–</w:t>
            </w: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A00B1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ترم</w:t>
            </w: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A00B1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اول</w:t>
            </w: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</w:rPr>
              <w:t xml:space="preserve">– </w:t>
            </w:r>
            <w:r w:rsidRPr="005A00B1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A00B1">
              <w:rPr>
                <w:rFonts w:asciiTheme="majorBidi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5A00B1">
              <w:rPr>
                <w:rFonts w:asciiTheme="majorBidi" w:hAnsiTheme="majorBidi" w:cs="B Traffic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A00B1">
              <w:rPr>
                <w:rFonts w:asciiTheme="majorBidi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 xml:space="preserve">نیمسال اول </w:t>
            </w:r>
            <w:r w:rsidRPr="005A00B1">
              <w:rPr>
                <w:rFonts w:asciiTheme="majorBidi" w:hAnsiTheme="majorBidi" w:cs="B Traffic" w:hint="cs"/>
                <w:color w:val="000000" w:themeColor="text1"/>
                <w:sz w:val="24"/>
                <w:szCs w:val="24"/>
                <w:rtl/>
                <w:lang w:bidi="fa-IR"/>
              </w:rPr>
              <w:t>140</w:t>
            </w:r>
            <w:r w:rsidR="00F445B0">
              <w:rPr>
                <w:rFonts w:asciiTheme="majorBidi" w:hAnsiTheme="majorBidi" w:cs="B Traffic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Pr="005A00B1">
              <w:rPr>
                <w:rFonts w:asciiTheme="majorBidi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5A00B1">
              <w:rPr>
                <w:rFonts w:asciiTheme="majorBidi" w:hAnsiTheme="majorBidi" w:cs="B Traffic" w:hint="cs"/>
                <w:color w:val="000000" w:themeColor="text1"/>
                <w:sz w:val="24"/>
                <w:szCs w:val="24"/>
                <w:rtl/>
                <w:lang w:bidi="fa-IR"/>
              </w:rPr>
              <w:t>140</w:t>
            </w:r>
            <w:r w:rsidR="00F445B0">
              <w:rPr>
                <w:rFonts w:asciiTheme="majorBidi" w:hAnsiTheme="majorBidi" w:cs="B Traffic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A09C0" w:rsidRPr="005A00B1" w14:paraId="6ED7DA6B" w14:textId="77777777" w:rsidTr="00023516">
        <w:trPr>
          <w:trHeight w:val="465"/>
        </w:trPr>
        <w:tc>
          <w:tcPr>
            <w:tcW w:w="1014" w:type="dxa"/>
            <w:shd w:val="clear" w:color="auto" w:fill="9CC2E5" w:themeFill="accent1" w:themeFillTint="99"/>
            <w:noWrap/>
            <w:hideMark/>
          </w:tcPr>
          <w:p w14:paraId="012FEBC4" w14:textId="77777777" w:rsidR="009A09C0" w:rsidRPr="005A00B1" w:rsidRDefault="009A09C0" w:rsidP="008974D9">
            <w:pPr>
              <w:bidi/>
              <w:spacing w:line="240" w:lineRule="auto"/>
              <w:jc w:val="right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A00B1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</w:p>
          <w:p w14:paraId="26746FF5" w14:textId="77777777" w:rsidR="009A09C0" w:rsidRPr="005A00B1" w:rsidRDefault="009A09C0" w:rsidP="008974D9">
            <w:pPr>
              <w:bidi/>
              <w:spacing w:line="240" w:lineRule="auto"/>
              <w:jc w:val="both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2623" w:type="dxa"/>
            <w:shd w:val="clear" w:color="auto" w:fill="9CC2E5" w:themeFill="accent1" w:themeFillTint="99"/>
            <w:noWrap/>
            <w:hideMark/>
          </w:tcPr>
          <w:p w14:paraId="5BF7D4DB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2138" w:type="dxa"/>
            <w:shd w:val="clear" w:color="auto" w:fill="9CC2E5" w:themeFill="accent1" w:themeFillTint="99"/>
            <w:noWrap/>
            <w:hideMark/>
          </w:tcPr>
          <w:p w14:paraId="4DADCC82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2552" w:type="dxa"/>
            <w:shd w:val="clear" w:color="auto" w:fill="9CC2E5" w:themeFill="accent1" w:themeFillTint="99"/>
            <w:noWrap/>
            <w:hideMark/>
          </w:tcPr>
          <w:p w14:paraId="1F8B6B73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16 - 14</w:t>
            </w:r>
          </w:p>
        </w:tc>
        <w:tc>
          <w:tcPr>
            <w:tcW w:w="2410" w:type="dxa"/>
            <w:shd w:val="clear" w:color="auto" w:fill="9CC2E5" w:themeFill="accent1" w:themeFillTint="99"/>
            <w:noWrap/>
            <w:hideMark/>
          </w:tcPr>
          <w:p w14:paraId="42A5D48C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18 - 16</w:t>
            </w:r>
          </w:p>
        </w:tc>
      </w:tr>
      <w:tr w:rsidR="009A09C0" w:rsidRPr="005A00B1" w14:paraId="2D789C85" w14:textId="77777777" w:rsidTr="00DA4C76">
        <w:trPr>
          <w:trHeight w:val="465"/>
        </w:trPr>
        <w:tc>
          <w:tcPr>
            <w:tcW w:w="1014" w:type="dxa"/>
            <w:shd w:val="clear" w:color="auto" w:fill="9CC2E5" w:themeFill="accent1" w:themeFillTint="99"/>
            <w:noWrap/>
            <w:hideMark/>
          </w:tcPr>
          <w:p w14:paraId="69E339B9" w14:textId="77777777" w:rsidR="009A09C0" w:rsidRPr="005A00B1" w:rsidRDefault="009A09C0" w:rsidP="008974D9">
            <w:pPr>
              <w:bidi/>
              <w:spacing w:line="240" w:lineRule="auto"/>
              <w:jc w:val="both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623" w:type="dxa"/>
            <w:noWrap/>
          </w:tcPr>
          <w:p w14:paraId="4D2A5BFA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8" w:type="dxa"/>
            <w:noWrap/>
          </w:tcPr>
          <w:p w14:paraId="6D1763A1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552" w:type="dxa"/>
            <w:shd w:val="clear" w:color="auto" w:fill="FF0000"/>
            <w:noWrap/>
          </w:tcPr>
          <w:p w14:paraId="10CE42AE" w14:textId="77777777" w:rsidR="00EF200B" w:rsidRPr="00EF200B" w:rsidRDefault="00EF200B" w:rsidP="00EF200B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</w:rPr>
            </w:pPr>
            <w:r w:rsidRPr="00EF200B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س</w:t>
            </w:r>
            <w:r w:rsidRPr="00EF200B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EF200B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ستم</w:t>
            </w:r>
            <w:r w:rsidRPr="00EF200B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ها</w:t>
            </w:r>
            <w:r w:rsidRPr="00EF200B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EF200B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اطلاع رسان</w:t>
            </w:r>
            <w:r w:rsidRPr="00EF200B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</w:p>
          <w:p w14:paraId="35560137" w14:textId="0559AD16" w:rsidR="009A09C0" w:rsidRPr="005A00B1" w:rsidRDefault="00EF200B" w:rsidP="00EF200B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F200B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(دکتر </w:t>
            </w:r>
            <w:r w:rsidR="00DA4C76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امرائی</w:t>
            </w:r>
            <w:r w:rsidRPr="00EF200B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410" w:type="dxa"/>
            <w:noWrap/>
          </w:tcPr>
          <w:p w14:paraId="3F7959D8" w14:textId="77777777" w:rsidR="009A09C0" w:rsidRPr="005A00B1" w:rsidRDefault="009A09C0" w:rsidP="008974D9">
            <w:pPr>
              <w:bidi/>
              <w:spacing w:line="240" w:lineRule="auto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9A09C0" w:rsidRPr="005A00B1" w14:paraId="53F34FBF" w14:textId="77777777" w:rsidTr="002017D2">
        <w:trPr>
          <w:trHeight w:val="976"/>
        </w:trPr>
        <w:tc>
          <w:tcPr>
            <w:tcW w:w="1014" w:type="dxa"/>
            <w:shd w:val="clear" w:color="auto" w:fill="9CC2E5" w:themeFill="accent1" w:themeFillTint="99"/>
            <w:noWrap/>
            <w:hideMark/>
          </w:tcPr>
          <w:p w14:paraId="0719671F" w14:textId="77777777" w:rsidR="009A09C0" w:rsidRPr="005A00B1" w:rsidRDefault="009A09C0" w:rsidP="008974D9">
            <w:pPr>
              <w:bidi/>
              <w:spacing w:line="240" w:lineRule="auto"/>
              <w:jc w:val="both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623" w:type="dxa"/>
            <w:shd w:val="clear" w:color="auto" w:fill="C5E0B3" w:themeFill="accent6" w:themeFillTint="66"/>
            <w:noWrap/>
          </w:tcPr>
          <w:p w14:paraId="318E4F4E" w14:textId="11B4AB3F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38" w:type="dxa"/>
            <w:shd w:val="clear" w:color="auto" w:fill="C5E0B3" w:themeFill="accent6" w:themeFillTint="66"/>
            <w:noWrap/>
          </w:tcPr>
          <w:p w14:paraId="3B853D2D" w14:textId="77777777" w:rsidR="009A09C0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92344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ف</w:t>
            </w:r>
            <w:r w:rsidRPr="00592344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592344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ز</w:t>
            </w:r>
            <w:r w:rsidRPr="00592344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592344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ولوژ</w:t>
            </w:r>
            <w:r w:rsidRPr="00592344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592344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عمل</w:t>
            </w:r>
            <w:r w:rsidRPr="00592344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</w:p>
          <w:p w14:paraId="0188B906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(همه)</w:t>
            </w:r>
          </w:p>
        </w:tc>
        <w:tc>
          <w:tcPr>
            <w:tcW w:w="2552" w:type="dxa"/>
            <w:shd w:val="clear" w:color="auto" w:fill="C5E0B3" w:themeFill="accent6" w:themeFillTint="66"/>
            <w:noWrap/>
          </w:tcPr>
          <w:p w14:paraId="752ECE34" w14:textId="77777777" w:rsidR="009A09C0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92344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کار با ح</w:t>
            </w:r>
            <w:r w:rsidRPr="00592344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592344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وانات</w:t>
            </w:r>
            <w:r w:rsidRPr="00592344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آزما</w:t>
            </w:r>
            <w:r w:rsidRPr="00592344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592344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شگاه</w:t>
            </w:r>
            <w:r w:rsidRPr="00592344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</w:p>
          <w:p w14:paraId="1FA9957C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(افشین نظری)</w:t>
            </w:r>
          </w:p>
        </w:tc>
        <w:tc>
          <w:tcPr>
            <w:tcW w:w="2410" w:type="dxa"/>
            <w:shd w:val="clear" w:color="auto" w:fill="C5E0B3" w:themeFill="accent6" w:themeFillTint="66"/>
            <w:noWrap/>
          </w:tcPr>
          <w:p w14:paraId="7413546D" w14:textId="77777777" w:rsidR="009A09C0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92344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آناتوم</w:t>
            </w:r>
            <w:r w:rsidRPr="00592344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592344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تنه</w:t>
            </w:r>
          </w:p>
          <w:p w14:paraId="47D866FA" w14:textId="352973BC" w:rsidR="00D2670C" w:rsidRPr="005A00B1" w:rsidRDefault="00D2670C" w:rsidP="00D2670C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(رجب زاده)</w:t>
            </w:r>
          </w:p>
        </w:tc>
      </w:tr>
      <w:tr w:rsidR="009A09C0" w:rsidRPr="005A00B1" w14:paraId="6FC8ACD4" w14:textId="77777777" w:rsidTr="00861DB9">
        <w:trPr>
          <w:trHeight w:val="465"/>
        </w:trPr>
        <w:tc>
          <w:tcPr>
            <w:tcW w:w="1014" w:type="dxa"/>
            <w:shd w:val="clear" w:color="auto" w:fill="9CC2E5" w:themeFill="accent1" w:themeFillTint="99"/>
            <w:noWrap/>
            <w:hideMark/>
          </w:tcPr>
          <w:p w14:paraId="384744CE" w14:textId="77777777" w:rsidR="009A09C0" w:rsidRPr="005A00B1" w:rsidRDefault="009A09C0" w:rsidP="008974D9">
            <w:pPr>
              <w:bidi/>
              <w:spacing w:line="240" w:lineRule="auto"/>
              <w:jc w:val="both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623" w:type="dxa"/>
            <w:shd w:val="clear" w:color="auto" w:fill="C5E0B3" w:themeFill="accent6" w:themeFillTint="66"/>
            <w:noWrap/>
          </w:tcPr>
          <w:p w14:paraId="21275453" w14:textId="77777777" w:rsidR="009A09C0" w:rsidRPr="00592344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</w:rPr>
            </w:pPr>
            <w:r w:rsidRPr="00592344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زبان تخصص</w:t>
            </w:r>
            <w:r w:rsidRPr="00592344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</w:p>
          <w:p w14:paraId="7CDAC48C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92344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دکتر پژوهی</w:t>
            </w:r>
            <w:r w:rsidRPr="00592344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8" w:type="dxa"/>
            <w:shd w:val="clear" w:color="auto" w:fill="C5E0B3" w:themeFill="accent6" w:themeFillTint="66"/>
            <w:noWrap/>
          </w:tcPr>
          <w:p w14:paraId="6FB32B3D" w14:textId="77777777" w:rsidR="009A09C0" w:rsidRPr="00592344" w:rsidRDefault="009A09C0" w:rsidP="008974D9">
            <w:pPr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92344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آمار ح</w:t>
            </w:r>
            <w:r w:rsidRPr="00592344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592344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ات</w:t>
            </w:r>
            <w:r w:rsidRPr="00592344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</w:p>
          <w:p w14:paraId="478EB114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592344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(دکتر ابراه</w:t>
            </w:r>
            <w:r w:rsidRPr="00592344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592344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م</w:t>
            </w:r>
            <w:r w:rsidRPr="00592344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زاده)</w:t>
            </w:r>
          </w:p>
        </w:tc>
        <w:tc>
          <w:tcPr>
            <w:tcW w:w="2552" w:type="dxa"/>
            <w:noWrap/>
          </w:tcPr>
          <w:p w14:paraId="56E06F12" w14:textId="77777777" w:rsidR="009A09C0" w:rsidRDefault="007E7022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E7022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ف</w:t>
            </w:r>
            <w:r w:rsidRPr="007E7022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E7022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  <w:lang w:bidi="fa-IR"/>
              </w:rPr>
              <w:t>ز</w:t>
            </w:r>
            <w:r w:rsidRPr="007E7022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E7022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  <w:lang w:bidi="fa-IR"/>
              </w:rPr>
              <w:t>ولوژ</w:t>
            </w:r>
            <w:r w:rsidRPr="007E7022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E7022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 xml:space="preserve"> سلول</w:t>
            </w:r>
          </w:p>
          <w:p w14:paraId="482C3816" w14:textId="1B78CEE8" w:rsidR="007E7022" w:rsidRPr="005A00B1" w:rsidRDefault="007E7022" w:rsidP="007E702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  <w:lang w:bidi="fa-IR"/>
              </w:rPr>
              <w:t>(دکتر عصائی)</w:t>
            </w:r>
          </w:p>
        </w:tc>
        <w:tc>
          <w:tcPr>
            <w:tcW w:w="2410" w:type="dxa"/>
            <w:shd w:val="clear" w:color="auto" w:fill="C5E0B3" w:themeFill="accent6" w:themeFillTint="66"/>
            <w:noWrap/>
          </w:tcPr>
          <w:p w14:paraId="63708C71" w14:textId="02F6A617" w:rsidR="009A09C0" w:rsidRPr="005A00B1" w:rsidRDefault="006C6A8E" w:rsidP="00D2670C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6C6A8E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اصول و مبان</w:t>
            </w:r>
            <w:r w:rsidRPr="006C6A8E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6C6A8E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مد</w:t>
            </w:r>
            <w:r w:rsidRPr="006C6A8E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6C6A8E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6C6A8E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6C6A8E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6C6A8E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خطر حوادث و بلا</w:t>
            </w:r>
            <w:r w:rsidRPr="006C6A8E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6C6A8E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ا</w:t>
            </w:r>
          </w:p>
        </w:tc>
      </w:tr>
      <w:tr w:rsidR="009A09C0" w:rsidRPr="005A00B1" w14:paraId="55853C27" w14:textId="77777777" w:rsidTr="00023516">
        <w:trPr>
          <w:trHeight w:val="465"/>
        </w:trPr>
        <w:tc>
          <w:tcPr>
            <w:tcW w:w="1014" w:type="dxa"/>
            <w:shd w:val="clear" w:color="auto" w:fill="9CC2E5" w:themeFill="accent1" w:themeFillTint="99"/>
            <w:noWrap/>
            <w:hideMark/>
          </w:tcPr>
          <w:p w14:paraId="009B42CC" w14:textId="77777777" w:rsidR="009A09C0" w:rsidRPr="005A00B1" w:rsidRDefault="009A09C0" w:rsidP="008974D9">
            <w:pPr>
              <w:bidi/>
              <w:spacing w:line="240" w:lineRule="auto"/>
              <w:jc w:val="both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623" w:type="dxa"/>
            <w:shd w:val="clear" w:color="auto" w:fill="auto"/>
            <w:noWrap/>
          </w:tcPr>
          <w:p w14:paraId="5F5E304C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38" w:type="dxa"/>
            <w:noWrap/>
          </w:tcPr>
          <w:p w14:paraId="3B6FC98C" w14:textId="77777777" w:rsidR="009A09C0" w:rsidRPr="005A00B1" w:rsidRDefault="009A09C0" w:rsidP="008974D9">
            <w:pPr>
              <w:bidi/>
              <w:spacing w:line="240" w:lineRule="auto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52" w:type="dxa"/>
            <w:noWrap/>
          </w:tcPr>
          <w:p w14:paraId="4A93E16A" w14:textId="77777777" w:rsidR="009A09C0" w:rsidRPr="005A00B1" w:rsidRDefault="009A09C0" w:rsidP="008974D9">
            <w:pPr>
              <w:bidi/>
              <w:spacing w:line="240" w:lineRule="auto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10" w:type="dxa"/>
            <w:noWrap/>
          </w:tcPr>
          <w:p w14:paraId="263B8C61" w14:textId="77777777" w:rsidR="009A09C0" w:rsidRPr="005A00B1" w:rsidRDefault="009A09C0" w:rsidP="008974D9">
            <w:pPr>
              <w:bidi/>
              <w:spacing w:line="240" w:lineRule="auto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9A09C0" w:rsidRPr="005A00B1" w14:paraId="08DAF808" w14:textId="77777777" w:rsidTr="00023516">
        <w:trPr>
          <w:trHeight w:val="465"/>
        </w:trPr>
        <w:tc>
          <w:tcPr>
            <w:tcW w:w="1014" w:type="dxa"/>
            <w:shd w:val="clear" w:color="auto" w:fill="9CC2E5" w:themeFill="accent1" w:themeFillTint="99"/>
            <w:noWrap/>
            <w:hideMark/>
          </w:tcPr>
          <w:p w14:paraId="736198FA" w14:textId="77777777" w:rsidR="009A09C0" w:rsidRPr="005A00B1" w:rsidRDefault="009A09C0" w:rsidP="008974D9">
            <w:pPr>
              <w:bidi/>
              <w:spacing w:line="240" w:lineRule="auto"/>
              <w:jc w:val="both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623" w:type="dxa"/>
            <w:shd w:val="clear" w:color="auto" w:fill="auto"/>
            <w:noWrap/>
          </w:tcPr>
          <w:p w14:paraId="07EADF3D" w14:textId="77777777" w:rsidR="009A09C0" w:rsidRPr="005A00B1" w:rsidRDefault="009A09C0" w:rsidP="006C6A8E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38" w:type="dxa"/>
            <w:noWrap/>
          </w:tcPr>
          <w:p w14:paraId="5882CA61" w14:textId="77777777" w:rsidR="009A09C0" w:rsidRPr="005A00B1" w:rsidRDefault="009A09C0" w:rsidP="008974D9">
            <w:pPr>
              <w:bidi/>
              <w:spacing w:line="240" w:lineRule="auto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52" w:type="dxa"/>
            <w:noWrap/>
          </w:tcPr>
          <w:p w14:paraId="2C9AC3F2" w14:textId="77777777" w:rsidR="009A09C0" w:rsidRPr="005A00B1" w:rsidRDefault="009A09C0" w:rsidP="008974D9">
            <w:pPr>
              <w:bidi/>
              <w:spacing w:line="240" w:lineRule="auto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10" w:type="dxa"/>
            <w:noWrap/>
          </w:tcPr>
          <w:p w14:paraId="485BE7DE" w14:textId="77777777" w:rsidR="009A09C0" w:rsidRPr="005A00B1" w:rsidRDefault="009A09C0" w:rsidP="008974D9">
            <w:pPr>
              <w:bidi/>
              <w:spacing w:line="240" w:lineRule="auto"/>
              <w:jc w:val="both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  <w:bookmarkEnd w:id="0"/>
    </w:tbl>
    <w:p w14:paraId="536A1037" w14:textId="77777777" w:rsidR="009A09C0" w:rsidRPr="005A00B1" w:rsidRDefault="009A09C0" w:rsidP="009A09C0">
      <w:pPr>
        <w:bidi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p w14:paraId="26FCE87F" w14:textId="77777777" w:rsidR="009A09C0" w:rsidRPr="005A00B1" w:rsidRDefault="009A09C0" w:rsidP="009A09C0">
      <w:pPr>
        <w:bidi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10737" w:type="dxa"/>
        <w:tblLayout w:type="fixed"/>
        <w:tblLook w:val="04A0" w:firstRow="1" w:lastRow="0" w:firstColumn="1" w:lastColumn="0" w:noHBand="0" w:noVBand="1"/>
      </w:tblPr>
      <w:tblGrid>
        <w:gridCol w:w="1014"/>
        <w:gridCol w:w="2912"/>
        <w:gridCol w:w="2835"/>
        <w:gridCol w:w="1566"/>
        <w:gridCol w:w="2410"/>
      </w:tblGrid>
      <w:tr w:rsidR="009A09C0" w:rsidRPr="005A00B1" w14:paraId="35FEA487" w14:textId="77777777" w:rsidTr="00453C94">
        <w:trPr>
          <w:trHeight w:val="420"/>
        </w:trPr>
        <w:tc>
          <w:tcPr>
            <w:tcW w:w="10737" w:type="dxa"/>
            <w:gridSpan w:val="5"/>
            <w:shd w:val="clear" w:color="auto" w:fill="FFE599" w:themeFill="accent4" w:themeFillTint="66"/>
            <w:noWrap/>
            <w:hideMark/>
          </w:tcPr>
          <w:p w14:paraId="4F7013CC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br w:type="page"/>
            </w:r>
          </w:p>
          <w:p w14:paraId="19B453C6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برنامه </w:t>
            </w:r>
            <w:r w:rsidRPr="005A00B1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هفتگی</w:t>
            </w: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دانشجویان رشته</w:t>
            </w:r>
            <w:r w:rsidRPr="005A00B1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–</w:t>
            </w: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A00B1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ترم</w:t>
            </w: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A00B1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اول</w:t>
            </w: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</w:rPr>
              <w:t xml:space="preserve">– </w:t>
            </w:r>
            <w:r w:rsidRPr="005A00B1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A00B1">
              <w:rPr>
                <w:rFonts w:asciiTheme="majorBidi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5A00B1">
              <w:rPr>
                <w:rFonts w:asciiTheme="majorBidi" w:hAnsiTheme="majorBidi" w:cs="B Traffic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A00B1">
              <w:rPr>
                <w:rFonts w:asciiTheme="majorBidi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 xml:space="preserve">نیمسال اول </w:t>
            </w:r>
            <w:r w:rsidRPr="005A00B1">
              <w:rPr>
                <w:rFonts w:asciiTheme="majorBidi" w:hAnsiTheme="majorBidi" w:cs="B Traffic" w:hint="cs"/>
                <w:color w:val="000000" w:themeColor="text1"/>
                <w:sz w:val="24"/>
                <w:szCs w:val="24"/>
                <w:rtl/>
                <w:lang w:bidi="fa-IR"/>
              </w:rPr>
              <w:t>1403</w:t>
            </w:r>
            <w:r w:rsidRPr="005A00B1">
              <w:rPr>
                <w:rFonts w:asciiTheme="majorBidi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5A00B1">
              <w:rPr>
                <w:rFonts w:asciiTheme="majorBidi" w:hAnsiTheme="majorBidi" w:cs="B Traffic" w:hint="cs"/>
                <w:color w:val="000000" w:themeColor="text1"/>
                <w:sz w:val="24"/>
                <w:szCs w:val="24"/>
                <w:rtl/>
                <w:lang w:bidi="fa-IR"/>
              </w:rPr>
              <w:t>1402</w:t>
            </w:r>
          </w:p>
        </w:tc>
      </w:tr>
      <w:tr w:rsidR="009A09C0" w:rsidRPr="005A00B1" w14:paraId="0DE8D707" w14:textId="77777777" w:rsidTr="00023516">
        <w:trPr>
          <w:trHeight w:val="697"/>
        </w:trPr>
        <w:tc>
          <w:tcPr>
            <w:tcW w:w="1014" w:type="dxa"/>
            <w:shd w:val="clear" w:color="auto" w:fill="9CC2E5" w:themeFill="accent1" w:themeFillTint="99"/>
            <w:noWrap/>
            <w:hideMark/>
          </w:tcPr>
          <w:p w14:paraId="04FAA178" w14:textId="77777777" w:rsidR="009A09C0" w:rsidRPr="005A00B1" w:rsidRDefault="009A09C0" w:rsidP="008974D9">
            <w:pPr>
              <w:bidi/>
              <w:spacing w:line="240" w:lineRule="auto"/>
              <w:jc w:val="right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A00B1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</w:p>
          <w:p w14:paraId="1E112494" w14:textId="77777777" w:rsidR="009A09C0" w:rsidRPr="005A00B1" w:rsidRDefault="009A09C0" w:rsidP="008974D9">
            <w:pPr>
              <w:bidi/>
              <w:spacing w:line="240" w:lineRule="auto"/>
              <w:jc w:val="both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2912" w:type="dxa"/>
            <w:shd w:val="clear" w:color="auto" w:fill="9CC2E5" w:themeFill="accent1" w:themeFillTint="99"/>
            <w:noWrap/>
            <w:hideMark/>
          </w:tcPr>
          <w:p w14:paraId="12B50D26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2835" w:type="dxa"/>
            <w:shd w:val="clear" w:color="auto" w:fill="9CC2E5" w:themeFill="accent1" w:themeFillTint="99"/>
            <w:noWrap/>
            <w:hideMark/>
          </w:tcPr>
          <w:p w14:paraId="46C613F1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566" w:type="dxa"/>
            <w:shd w:val="clear" w:color="auto" w:fill="9CC2E5" w:themeFill="accent1" w:themeFillTint="99"/>
            <w:noWrap/>
            <w:hideMark/>
          </w:tcPr>
          <w:p w14:paraId="37F7D3AD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16 - 14</w:t>
            </w:r>
          </w:p>
        </w:tc>
        <w:tc>
          <w:tcPr>
            <w:tcW w:w="2410" w:type="dxa"/>
            <w:shd w:val="clear" w:color="auto" w:fill="9CC2E5" w:themeFill="accent1" w:themeFillTint="99"/>
            <w:noWrap/>
            <w:hideMark/>
          </w:tcPr>
          <w:p w14:paraId="3980667F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18 - 16</w:t>
            </w:r>
          </w:p>
        </w:tc>
      </w:tr>
      <w:tr w:rsidR="009A09C0" w:rsidRPr="005A00B1" w14:paraId="1571A43B" w14:textId="77777777" w:rsidTr="00023516">
        <w:trPr>
          <w:trHeight w:val="465"/>
        </w:trPr>
        <w:tc>
          <w:tcPr>
            <w:tcW w:w="1014" w:type="dxa"/>
            <w:shd w:val="clear" w:color="auto" w:fill="9CC2E5" w:themeFill="accent1" w:themeFillTint="99"/>
            <w:noWrap/>
            <w:hideMark/>
          </w:tcPr>
          <w:p w14:paraId="388DE68F" w14:textId="77777777" w:rsidR="009A09C0" w:rsidRPr="005A00B1" w:rsidRDefault="009A09C0" w:rsidP="008974D9">
            <w:pPr>
              <w:bidi/>
              <w:spacing w:line="240" w:lineRule="auto"/>
              <w:jc w:val="both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912" w:type="dxa"/>
            <w:noWrap/>
          </w:tcPr>
          <w:p w14:paraId="36D2CC93" w14:textId="77777777" w:rsidR="009A09C0" w:rsidRPr="005A00B1" w:rsidRDefault="009A09C0" w:rsidP="008974D9">
            <w:pPr>
              <w:bidi/>
              <w:spacing w:line="240" w:lineRule="auto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noWrap/>
          </w:tcPr>
          <w:p w14:paraId="4FFEE7F6" w14:textId="77777777" w:rsidR="009A09C0" w:rsidRPr="005A00B1" w:rsidRDefault="009A09C0" w:rsidP="008974D9">
            <w:pPr>
              <w:bidi/>
              <w:spacing w:line="240" w:lineRule="auto"/>
              <w:jc w:val="both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566" w:type="dxa"/>
            <w:noWrap/>
          </w:tcPr>
          <w:p w14:paraId="0115A9EE" w14:textId="77777777" w:rsidR="009A09C0" w:rsidRPr="005A00B1" w:rsidRDefault="009A09C0" w:rsidP="008974D9">
            <w:pPr>
              <w:bidi/>
              <w:spacing w:line="240" w:lineRule="auto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10" w:type="dxa"/>
            <w:noWrap/>
          </w:tcPr>
          <w:p w14:paraId="3724AF9B" w14:textId="77777777" w:rsidR="009A09C0" w:rsidRPr="005A00B1" w:rsidRDefault="009A09C0" w:rsidP="008974D9">
            <w:pPr>
              <w:bidi/>
              <w:spacing w:line="240" w:lineRule="auto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9A09C0" w:rsidRPr="005A00B1" w14:paraId="3F70D17D" w14:textId="77777777" w:rsidTr="00023516">
        <w:trPr>
          <w:trHeight w:val="465"/>
        </w:trPr>
        <w:tc>
          <w:tcPr>
            <w:tcW w:w="1014" w:type="dxa"/>
            <w:shd w:val="clear" w:color="auto" w:fill="9CC2E5" w:themeFill="accent1" w:themeFillTint="99"/>
            <w:noWrap/>
            <w:hideMark/>
          </w:tcPr>
          <w:p w14:paraId="43B61EFC" w14:textId="77777777" w:rsidR="009A09C0" w:rsidRPr="005A00B1" w:rsidRDefault="009A09C0" w:rsidP="008974D9">
            <w:pPr>
              <w:bidi/>
              <w:spacing w:line="240" w:lineRule="auto"/>
              <w:jc w:val="both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912" w:type="dxa"/>
            <w:noWrap/>
          </w:tcPr>
          <w:p w14:paraId="3CCF8230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5" w:type="dxa"/>
            <w:noWrap/>
          </w:tcPr>
          <w:p w14:paraId="7FC240B4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66" w:type="dxa"/>
            <w:noWrap/>
          </w:tcPr>
          <w:p w14:paraId="5A392E5A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10" w:type="dxa"/>
            <w:noWrap/>
          </w:tcPr>
          <w:p w14:paraId="5EB4215D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9A09C0" w:rsidRPr="005A00B1" w14:paraId="67194444" w14:textId="77777777" w:rsidTr="00023516">
        <w:trPr>
          <w:trHeight w:val="465"/>
        </w:trPr>
        <w:tc>
          <w:tcPr>
            <w:tcW w:w="1014" w:type="dxa"/>
            <w:shd w:val="clear" w:color="auto" w:fill="9CC2E5" w:themeFill="accent1" w:themeFillTint="99"/>
            <w:noWrap/>
            <w:hideMark/>
          </w:tcPr>
          <w:p w14:paraId="6621870B" w14:textId="77777777" w:rsidR="009A09C0" w:rsidRPr="005A00B1" w:rsidRDefault="009A09C0" w:rsidP="008974D9">
            <w:pPr>
              <w:bidi/>
              <w:spacing w:line="240" w:lineRule="auto"/>
              <w:jc w:val="both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912" w:type="dxa"/>
            <w:noWrap/>
          </w:tcPr>
          <w:p w14:paraId="2F469AA5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5" w:type="dxa"/>
            <w:noWrap/>
          </w:tcPr>
          <w:p w14:paraId="42A78A20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566" w:type="dxa"/>
            <w:noWrap/>
          </w:tcPr>
          <w:p w14:paraId="306AD3D4" w14:textId="77777777" w:rsidR="009A09C0" w:rsidRPr="005A00B1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10" w:type="dxa"/>
            <w:noWrap/>
          </w:tcPr>
          <w:p w14:paraId="0D4D3C91" w14:textId="77777777" w:rsidR="009A09C0" w:rsidRPr="005A00B1" w:rsidRDefault="009A09C0" w:rsidP="008974D9">
            <w:pPr>
              <w:bidi/>
              <w:spacing w:line="240" w:lineRule="auto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9A09C0" w:rsidRPr="005A00B1" w14:paraId="45CEB77F" w14:textId="77777777" w:rsidTr="00861DB9">
        <w:trPr>
          <w:trHeight w:val="465"/>
        </w:trPr>
        <w:tc>
          <w:tcPr>
            <w:tcW w:w="1014" w:type="dxa"/>
            <w:shd w:val="clear" w:color="auto" w:fill="9CC2E5" w:themeFill="accent1" w:themeFillTint="99"/>
            <w:noWrap/>
            <w:hideMark/>
          </w:tcPr>
          <w:p w14:paraId="4F5CCA61" w14:textId="77777777" w:rsidR="009A09C0" w:rsidRPr="005A00B1" w:rsidRDefault="009A09C0" w:rsidP="008974D9">
            <w:pPr>
              <w:bidi/>
              <w:spacing w:line="240" w:lineRule="auto"/>
              <w:jc w:val="both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912" w:type="dxa"/>
            <w:shd w:val="clear" w:color="auto" w:fill="C5E0B3" w:themeFill="accent6" w:themeFillTint="66"/>
            <w:noWrap/>
          </w:tcPr>
          <w:p w14:paraId="35CCD7BC" w14:textId="77777777" w:rsidR="009A09C0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92344">
              <w:rPr>
                <w:rFonts w:cs="B Traffic" w:hint="cs"/>
                <w:b/>
                <w:bCs/>
                <w:sz w:val="18"/>
                <w:rtl/>
                <w:lang w:bidi="fa-IR"/>
              </w:rPr>
              <w:t>فیزیولوژی گوارش</w:t>
            </w:r>
          </w:p>
          <w:p w14:paraId="0E7D21BD" w14:textId="77777777" w:rsidR="009A09C0" w:rsidRPr="00592344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(افشین نظری)</w:t>
            </w:r>
          </w:p>
        </w:tc>
        <w:tc>
          <w:tcPr>
            <w:tcW w:w="2835" w:type="dxa"/>
            <w:shd w:val="clear" w:color="auto" w:fill="C5E0B3" w:themeFill="accent6" w:themeFillTint="66"/>
            <w:noWrap/>
          </w:tcPr>
          <w:p w14:paraId="71840C59" w14:textId="77777777" w:rsidR="009A09C0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92344">
              <w:rPr>
                <w:rFonts w:cs="B Traffic" w:hint="cs"/>
                <w:b/>
                <w:bCs/>
                <w:sz w:val="18"/>
                <w:rtl/>
                <w:lang w:bidi="fa-IR"/>
              </w:rPr>
              <w:t>فیزیولوژی اعصاب</w:t>
            </w:r>
          </w:p>
          <w:p w14:paraId="71DAB77A" w14:textId="5003094B" w:rsidR="009A09C0" w:rsidRPr="00592344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(عصائی/خاکساریان/مقدسی)</w:t>
            </w:r>
          </w:p>
        </w:tc>
        <w:tc>
          <w:tcPr>
            <w:tcW w:w="1566" w:type="dxa"/>
            <w:noWrap/>
          </w:tcPr>
          <w:p w14:paraId="6EBDBAFA" w14:textId="77777777" w:rsidR="009A09C0" w:rsidRPr="005A00B1" w:rsidRDefault="009A09C0" w:rsidP="008974D9">
            <w:pPr>
              <w:bidi/>
              <w:spacing w:line="240" w:lineRule="auto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10" w:type="dxa"/>
            <w:noWrap/>
          </w:tcPr>
          <w:p w14:paraId="7FBB0C2B" w14:textId="77777777" w:rsidR="009A09C0" w:rsidRPr="005A00B1" w:rsidRDefault="009A09C0" w:rsidP="008974D9">
            <w:pPr>
              <w:bidi/>
              <w:spacing w:line="240" w:lineRule="auto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9A09C0" w:rsidRPr="005A00B1" w14:paraId="5D0B6B4B" w14:textId="77777777" w:rsidTr="00861DB9">
        <w:trPr>
          <w:trHeight w:val="465"/>
        </w:trPr>
        <w:tc>
          <w:tcPr>
            <w:tcW w:w="1014" w:type="dxa"/>
            <w:shd w:val="clear" w:color="auto" w:fill="9CC2E5" w:themeFill="accent1" w:themeFillTint="99"/>
            <w:noWrap/>
            <w:hideMark/>
          </w:tcPr>
          <w:p w14:paraId="26624FF1" w14:textId="77777777" w:rsidR="009A09C0" w:rsidRPr="005A00B1" w:rsidRDefault="009A09C0" w:rsidP="008974D9">
            <w:pPr>
              <w:bidi/>
              <w:spacing w:line="240" w:lineRule="auto"/>
              <w:jc w:val="both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A00B1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912" w:type="dxa"/>
            <w:shd w:val="clear" w:color="auto" w:fill="C5E0B3" w:themeFill="accent6" w:themeFillTint="66"/>
            <w:noWrap/>
          </w:tcPr>
          <w:p w14:paraId="24A18AFF" w14:textId="77777777" w:rsidR="009A09C0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92344">
              <w:rPr>
                <w:rFonts w:cs="B Traffic" w:hint="cs"/>
                <w:b/>
                <w:bCs/>
                <w:sz w:val="18"/>
                <w:rtl/>
                <w:lang w:bidi="fa-IR"/>
              </w:rPr>
              <w:t>فیزیولوژی کلیه و مایعات بدن</w:t>
            </w:r>
          </w:p>
          <w:p w14:paraId="645E2630" w14:textId="77777777" w:rsidR="009A09C0" w:rsidRPr="00592344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(پژوهی)</w:t>
            </w:r>
          </w:p>
        </w:tc>
        <w:tc>
          <w:tcPr>
            <w:tcW w:w="2835" w:type="dxa"/>
            <w:shd w:val="clear" w:color="auto" w:fill="C5E0B3" w:themeFill="accent6" w:themeFillTint="66"/>
            <w:noWrap/>
          </w:tcPr>
          <w:p w14:paraId="0AEBD935" w14:textId="77777777" w:rsidR="009A09C0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92344">
              <w:rPr>
                <w:rFonts w:cs="B Traffic" w:hint="cs"/>
                <w:b/>
                <w:bCs/>
                <w:sz w:val="18"/>
                <w:rtl/>
                <w:lang w:bidi="fa-IR"/>
              </w:rPr>
              <w:t>کارآموزی</w:t>
            </w:r>
          </w:p>
          <w:p w14:paraId="14F86A99" w14:textId="77777777" w:rsidR="009A09C0" w:rsidRPr="00592344" w:rsidRDefault="009A09C0" w:rsidP="008974D9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(همه)</w:t>
            </w:r>
          </w:p>
        </w:tc>
        <w:tc>
          <w:tcPr>
            <w:tcW w:w="1566" w:type="dxa"/>
            <w:shd w:val="clear" w:color="auto" w:fill="C5E0B3" w:themeFill="accent6" w:themeFillTint="66"/>
            <w:noWrap/>
          </w:tcPr>
          <w:p w14:paraId="191E26BB" w14:textId="3097C017" w:rsidR="009A09C0" w:rsidRPr="005A00B1" w:rsidRDefault="00D91D1A" w:rsidP="0056030F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D91D1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پا</w:t>
            </w:r>
            <w:r w:rsidRPr="00D91D1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D91D1A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ان</w:t>
            </w:r>
            <w:r w:rsidRPr="00D91D1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نامه</w:t>
            </w:r>
          </w:p>
        </w:tc>
        <w:tc>
          <w:tcPr>
            <w:tcW w:w="2410" w:type="dxa"/>
            <w:noWrap/>
          </w:tcPr>
          <w:p w14:paraId="34C0A1C9" w14:textId="77777777" w:rsidR="009A09C0" w:rsidRPr="005A00B1" w:rsidRDefault="009A09C0" w:rsidP="008974D9">
            <w:pPr>
              <w:bidi/>
              <w:spacing w:line="240" w:lineRule="auto"/>
              <w:jc w:val="both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1A1FFCD5" w14:textId="77777777" w:rsidR="009A09C0" w:rsidRPr="005A00B1" w:rsidRDefault="009A09C0" w:rsidP="009A09C0">
      <w:pPr>
        <w:bidi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p w14:paraId="58333006" w14:textId="77777777" w:rsidR="009A09C0" w:rsidRPr="005A00B1" w:rsidRDefault="009A09C0" w:rsidP="009A09C0">
      <w:pPr>
        <w:bidi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p w14:paraId="3EC63C4F" w14:textId="77777777" w:rsidR="009A09C0" w:rsidRPr="005A00B1" w:rsidRDefault="009A09C0" w:rsidP="009A09C0">
      <w:pPr>
        <w:bidi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p w14:paraId="56046C47" w14:textId="77777777" w:rsidR="009A09C0" w:rsidRPr="005A00B1" w:rsidRDefault="009A09C0" w:rsidP="009A09C0">
      <w:pPr>
        <w:bidi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p w14:paraId="441EAE4A" w14:textId="59F3C9A6" w:rsidR="0016791F" w:rsidRPr="009A09C0" w:rsidRDefault="0016791F" w:rsidP="009A09C0">
      <w:pPr>
        <w:rPr>
          <w:rtl/>
        </w:rPr>
      </w:pPr>
    </w:p>
    <w:sectPr w:rsidR="0016791F" w:rsidRPr="009A09C0" w:rsidSect="000E5E2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24F"/>
    <w:rsid w:val="00001F6F"/>
    <w:rsid w:val="0000577E"/>
    <w:rsid w:val="00007D94"/>
    <w:rsid w:val="00010F45"/>
    <w:rsid w:val="0001676C"/>
    <w:rsid w:val="00023516"/>
    <w:rsid w:val="00024F69"/>
    <w:rsid w:val="00057770"/>
    <w:rsid w:val="000601F4"/>
    <w:rsid w:val="00077D32"/>
    <w:rsid w:val="00084AF4"/>
    <w:rsid w:val="000A0C1D"/>
    <w:rsid w:val="000B0F1D"/>
    <w:rsid w:val="000C2627"/>
    <w:rsid w:val="000C509D"/>
    <w:rsid w:val="000E1B1E"/>
    <w:rsid w:val="000E2D92"/>
    <w:rsid w:val="000E3E6E"/>
    <w:rsid w:val="000E5E29"/>
    <w:rsid w:val="000F037A"/>
    <w:rsid w:val="00113B59"/>
    <w:rsid w:val="001207C7"/>
    <w:rsid w:val="00123AF1"/>
    <w:rsid w:val="00124511"/>
    <w:rsid w:val="00136E55"/>
    <w:rsid w:val="00137585"/>
    <w:rsid w:val="00141BC1"/>
    <w:rsid w:val="00142A37"/>
    <w:rsid w:val="00150D9B"/>
    <w:rsid w:val="0015420A"/>
    <w:rsid w:val="0016791F"/>
    <w:rsid w:val="00187170"/>
    <w:rsid w:val="001A1855"/>
    <w:rsid w:val="001A1D52"/>
    <w:rsid w:val="001B2DD9"/>
    <w:rsid w:val="001C174E"/>
    <w:rsid w:val="001C188C"/>
    <w:rsid w:val="001D0720"/>
    <w:rsid w:val="001D74A2"/>
    <w:rsid w:val="001F0A14"/>
    <w:rsid w:val="001F0F54"/>
    <w:rsid w:val="001F423F"/>
    <w:rsid w:val="001F426F"/>
    <w:rsid w:val="001F5C39"/>
    <w:rsid w:val="002017D2"/>
    <w:rsid w:val="0021523A"/>
    <w:rsid w:val="00220FE9"/>
    <w:rsid w:val="0022620B"/>
    <w:rsid w:val="00232D0E"/>
    <w:rsid w:val="0023615F"/>
    <w:rsid w:val="00237C80"/>
    <w:rsid w:val="002710A5"/>
    <w:rsid w:val="0028782B"/>
    <w:rsid w:val="00287BFC"/>
    <w:rsid w:val="002A660C"/>
    <w:rsid w:val="002A66CC"/>
    <w:rsid w:val="002B0FE1"/>
    <w:rsid w:val="002C2964"/>
    <w:rsid w:val="002D3B5B"/>
    <w:rsid w:val="002D449B"/>
    <w:rsid w:val="002E7582"/>
    <w:rsid w:val="002F4A07"/>
    <w:rsid w:val="00326BF7"/>
    <w:rsid w:val="00340363"/>
    <w:rsid w:val="00341B6D"/>
    <w:rsid w:val="003647A3"/>
    <w:rsid w:val="00371CC7"/>
    <w:rsid w:val="00395FC7"/>
    <w:rsid w:val="003A344A"/>
    <w:rsid w:val="003B055A"/>
    <w:rsid w:val="003C20FA"/>
    <w:rsid w:val="003C3B2B"/>
    <w:rsid w:val="003E493F"/>
    <w:rsid w:val="003E56E4"/>
    <w:rsid w:val="00410D14"/>
    <w:rsid w:val="00424314"/>
    <w:rsid w:val="00433CE6"/>
    <w:rsid w:val="00442933"/>
    <w:rsid w:val="00442F89"/>
    <w:rsid w:val="004458FB"/>
    <w:rsid w:val="00446DB8"/>
    <w:rsid w:val="00447A84"/>
    <w:rsid w:val="00450EA0"/>
    <w:rsid w:val="0045150B"/>
    <w:rsid w:val="00453C94"/>
    <w:rsid w:val="00456216"/>
    <w:rsid w:val="004767E0"/>
    <w:rsid w:val="004801A1"/>
    <w:rsid w:val="00483348"/>
    <w:rsid w:val="00485992"/>
    <w:rsid w:val="00485E92"/>
    <w:rsid w:val="004860A1"/>
    <w:rsid w:val="00492AF8"/>
    <w:rsid w:val="004A50CA"/>
    <w:rsid w:val="004A654A"/>
    <w:rsid w:val="004C7095"/>
    <w:rsid w:val="004D6FE6"/>
    <w:rsid w:val="004E1A9D"/>
    <w:rsid w:val="004E28C4"/>
    <w:rsid w:val="00514A2F"/>
    <w:rsid w:val="00522153"/>
    <w:rsid w:val="00525A07"/>
    <w:rsid w:val="00552580"/>
    <w:rsid w:val="0055784A"/>
    <w:rsid w:val="0056030F"/>
    <w:rsid w:val="00560886"/>
    <w:rsid w:val="00592344"/>
    <w:rsid w:val="005A00B1"/>
    <w:rsid w:val="005A1517"/>
    <w:rsid w:val="005A1C75"/>
    <w:rsid w:val="005A1DDE"/>
    <w:rsid w:val="005C4A7E"/>
    <w:rsid w:val="005C524F"/>
    <w:rsid w:val="005E0D37"/>
    <w:rsid w:val="00601817"/>
    <w:rsid w:val="006102B7"/>
    <w:rsid w:val="00610546"/>
    <w:rsid w:val="00626433"/>
    <w:rsid w:val="00634B38"/>
    <w:rsid w:val="00653E13"/>
    <w:rsid w:val="0065423D"/>
    <w:rsid w:val="006733A8"/>
    <w:rsid w:val="0069603E"/>
    <w:rsid w:val="006A7ACC"/>
    <w:rsid w:val="006B5B4F"/>
    <w:rsid w:val="006C6A8E"/>
    <w:rsid w:val="006E20B4"/>
    <w:rsid w:val="006E318C"/>
    <w:rsid w:val="006E3668"/>
    <w:rsid w:val="006F3FFA"/>
    <w:rsid w:val="006F6C73"/>
    <w:rsid w:val="00705BC3"/>
    <w:rsid w:val="0072689A"/>
    <w:rsid w:val="007443D7"/>
    <w:rsid w:val="0076747B"/>
    <w:rsid w:val="00771DF2"/>
    <w:rsid w:val="00793C75"/>
    <w:rsid w:val="007B75A1"/>
    <w:rsid w:val="007C15CD"/>
    <w:rsid w:val="007C267E"/>
    <w:rsid w:val="007E7022"/>
    <w:rsid w:val="007F0F76"/>
    <w:rsid w:val="007F32AF"/>
    <w:rsid w:val="007F41EE"/>
    <w:rsid w:val="00812708"/>
    <w:rsid w:val="00812CDC"/>
    <w:rsid w:val="00817F0A"/>
    <w:rsid w:val="00825EB5"/>
    <w:rsid w:val="00826705"/>
    <w:rsid w:val="0082778A"/>
    <w:rsid w:val="00834BB8"/>
    <w:rsid w:val="00835158"/>
    <w:rsid w:val="00861DB9"/>
    <w:rsid w:val="00872D8A"/>
    <w:rsid w:val="008846CB"/>
    <w:rsid w:val="008A54D1"/>
    <w:rsid w:val="008B4ABB"/>
    <w:rsid w:val="008B4BFE"/>
    <w:rsid w:val="008E0597"/>
    <w:rsid w:val="00906537"/>
    <w:rsid w:val="00913F25"/>
    <w:rsid w:val="00913FC1"/>
    <w:rsid w:val="0093663F"/>
    <w:rsid w:val="00950CEA"/>
    <w:rsid w:val="00951063"/>
    <w:rsid w:val="0095272E"/>
    <w:rsid w:val="00981E6E"/>
    <w:rsid w:val="00993535"/>
    <w:rsid w:val="009A09C0"/>
    <w:rsid w:val="009A7D8D"/>
    <w:rsid w:val="009B3FC0"/>
    <w:rsid w:val="009B53D2"/>
    <w:rsid w:val="009B7329"/>
    <w:rsid w:val="009C72D7"/>
    <w:rsid w:val="009D23FD"/>
    <w:rsid w:val="009E0155"/>
    <w:rsid w:val="009E55F1"/>
    <w:rsid w:val="00A040A5"/>
    <w:rsid w:val="00A06D9D"/>
    <w:rsid w:val="00A1686D"/>
    <w:rsid w:val="00A9383C"/>
    <w:rsid w:val="00AA280C"/>
    <w:rsid w:val="00AA4DC5"/>
    <w:rsid w:val="00AB43B5"/>
    <w:rsid w:val="00AD5C48"/>
    <w:rsid w:val="00AE737C"/>
    <w:rsid w:val="00AF74C0"/>
    <w:rsid w:val="00B0007C"/>
    <w:rsid w:val="00B20669"/>
    <w:rsid w:val="00B41CDF"/>
    <w:rsid w:val="00B50EB4"/>
    <w:rsid w:val="00B54D42"/>
    <w:rsid w:val="00B655D1"/>
    <w:rsid w:val="00B71913"/>
    <w:rsid w:val="00B72E56"/>
    <w:rsid w:val="00B817C7"/>
    <w:rsid w:val="00B83A68"/>
    <w:rsid w:val="00B92414"/>
    <w:rsid w:val="00BB2BA2"/>
    <w:rsid w:val="00BB6837"/>
    <w:rsid w:val="00BB7DBB"/>
    <w:rsid w:val="00BC5AD1"/>
    <w:rsid w:val="00BD1F74"/>
    <w:rsid w:val="00BE1555"/>
    <w:rsid w:val="00C067B7"/>
    <w:rsid w:val="00C11326"/>
    <w:rsid w:val="00C145F8"/>
    <w:rsid w:val="00C41930"/>
    <w:rsid w:val="00C43CED"/>
    <w:rsid w:val="00C60C27"/>
    <w:rsid w:val="00C62624"/>
    <w:rsid w:val="00C9050C"/>
    <w:rsid w:val="00C97BE6"/>
    <w:rsid w:val="00CA20EE"/>
    <w:rsid w:val="00CA3CDE"/>
    <w:rsid w:val="00CB6CD7"/>
    <w:rsid w:val="00D0083F"/>
    <w:rsid w:val="00D06982"/>
    <w:rsid w:val="00D16E0F"/>
    <w:rsid w:val="00D179AC"/>
    <w:rsid w:val="00D17BEC"/>
    <w:rsid w:val="00D2025D"/>
    <w:rsid w:val="00D2670C"/>
    <w:rsid w:val="00D2708D"/>
    <w:rsid w:val="00D333C9"/>
    <w:rsid w:val="00D445F4"/>
    <w:rsid w:val="00D470C0"/>
    <w:rsid w:val="00D55FCF"/>
    <w:rsid w:val="00D871D1"/>
    <w:rsid w:val="00D91D1A"/>
    <w:rsid w:val="00DA45C8"/>
    <w:rsid w:val="00DA4C76"/>
    <w:rsid w:val="00DA5D08"/>
    <w:rsid w:val="00DF0A52"/>
    <w:rsid w:val="00DF3BF9"/>
    <w:rsid w:val="00E0048A"/>
    <w:rsid w:val="00E07ED0"/>
    <w:rsid w:val="00E07F69"/>
    <w:rsid w:val="00E133AD"/>
    <w:rsid w:val="00E309C3"/>
    <w:rsid w:val="00E365C8"/>
    <w:rsid w:val="00E375FF"/>
    <w:rsid w:val="00E7308F"/>
    <w:rsid w:val="00E91AF1"/>
    <w:rsid w:val="00E91F58"/>
    <w:rsid w:val="00E94CB6"/>
    <w:rsid w:val="00E970AF"/>
    <w:rsid w:val="00EB574B"/>
    <w:rsid w:val="00EC1576"/>
    <w:rsid w:val="00EC62A9"/>
    <w:rsid w:val="00ED1955"/>
    <w:rsid w:val="00ED6A67"/>
    <w:rsid w:val="00EE2D83"/>
    <w:rsid w:val="00EF200B"/>
    <w:rsid w:val="00F00AC7"/>
    <w:rsid w:val="00F05DA2"/>
    <w:rsid w:val="00F120D3"/>
    <w:rsid w:val="00F3500A"/>
    <w:rsid w:val="00F445B0"/>
    <w:rsid w:val="00F61E0E"/>
    <w:rsid w:val="00F64039"/>
    <w:rsid w:val="00F66140"/>
    <w:rsid w:val="00F73EE9"/>
    <w:rsid w:val="00F76763"/>
    <w:rsid w:val="00F77D89"/>
    <w:rsid w:val="00F87477"/>
    <w:rsid w:val="00FC03E3"/>
    <w:rsid w:val="00FC3BE5"/>
    <w:rsid w:val="00FD19FC"/>
    <w:rsid w:val="00FE2ADB"/>
    <w:rsid w:val="00FE6CF5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EA3E"/>
  <w15:docId w15:val="{4D9553B9-33B8-4BD1-BB89-B66229B7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0.283\Template%20A-Term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6F64-C47B-4A2D-B2C7-9FD15D1D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A-Term 1.dotx</Template>
  <TotalTime>420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Immunologist</cp:lastModifiedBy>
  <cp:revision>301</cp:revision>
  <cp:lastPrinted>2023-09-30T08:09:00Z</cp:lastPrinted>
  <dcterms:created xsi:type="dcterms:W3CDTF">2021-09-08T04:02:00Z</dcterms:created>
  <dcterms:modified xsi:type="dcterms:W3CDTF">2024-10-12T09:21:00Z</dcterms:modified>
</cp:coreProperties>
</file>